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4E" w:rsidRPr="006C2602" w:rsidRDefault="003B434E" w:rsidP="006C2602">
      <w:pPr>
        <w:ind w:firstLine="720"/>
        <w:jc w:val="center"/>
        <w:rPr>
          <w:b/>
          <w:bCs/>
          <w:sz w:val="44"/>
          <w:szCs w:val="44"/>
        </w:rPr>
      </w:pPr>
      <w:r w:rsidRPr="006C2602">
        <w:rPr>
          <w:b/>
          <w:bCs/>
          <w:sz w:val="44"/>
          <w:szCs w:val="44"/>
        </w:rPr>
        <w:t>Le désespoir d’Apollon</w:t>
      </w:r>
    </w:p>
    <w:p w:rsidR="003B434E" w:rsidRPr="006C2602" w:rsidRDefault="003B434E" w:rsidP="006C2602">
      <w:pPr>
        <w:ind w:firstLine="720"/>
        <w:jc w:val="center"/>
        <w:rPr>
          <w:i/>
          <w:iCs/>
          <w:sz w:val="28"/>
          <w:szCs w:val="28"/>
        </w:rPr>
      </w:pPr>
      <w:r w:rsidRPr="006C2602">
        <w:rPr>
          <w:i/>
          <w:iCs/>
          <w:sz w:val="28"/>
          <w:szCs w:val="28"/>
        </w:rPr>
        <w:t>Par Farid Mouawad</w:t>
      </w:r>
    </w:p>
    <w:p w:rsidR="003B434E" w:rsidRPr="006C2602" w:rsidRDefault="003B434E" w:rsidP="006C2602">
      <w:pPr>
        <w:spacing w:line="360" w:lineRule="auto"/>
        <w:ind w:firstLine="720"/>
        <w:jc w:val="both"/>
      </w:pPr>
    </w:p>
    <w:p w:rsidR="003B434E" w:rsidRPr="006C2602" w:rsidRDefault="003B434E" w:rsidP="006C2602">
      <w:pPr>
        <w:spacing w:line="360" w:lineRule="auto"/>
        <w:ind w:firstLine="720"/>
        <w:jc w:val="both"/>
      </w:pPr>
      <w:r w:rsidRPr="006C2602">
        <w:t xml:space="preserve">Il était une fois, dans un monde </w:t>
      </w:r>
      <w:r>
        <w:t xml:space="preserve">et dans un temps </w:t>
      </w:r>
      <w:r w:rsidRPr="006C2602">
        <w:t xml:space="preserve">lointain, un aventurier qui adorait l’art. De la peinture à la musique. De la danse à la poésie. Il aimait tout. </w:t>
      </w:r>
    </w:p>
    <w:p w:rsidR="003B434E" w:rsidRDefault="003B434E" w:rsidP="00FF0529">
      <w:pPr>
        <w:spacing w:line="360" w:lineRule="auto"/>
        <w:ind w:firstLine="720"/>
      </w:pPr>
      <w:r w:rsidRPr="006C2602">
        <w:t xml:space="preserve">Un soir, en marchant vers son domicile,  il tomba par terre et s’endormit mystérieusement. Au bout d’une heure et demie, il se réveilla dans un lieu étrange. </w:t>
      </w:r>
      <w:r>
        <w:t xml:space="preserve">Tout y </w:t>
      </w:r>
      <w:r w:rsidRPr="006C2602">
        <w:t>était tr</w:t>
      </w:r>
      <w:r>
        <w:t>ès</w:t>
      </w:r>
      <w:r w:rsidRPr="006C2602">
        <w:t xml:space="preserve"> clair, il n’entendait rien </w:t>
      </w:r>
      <w:r>
        <w:t>d’</w:t>
      </w:r>
      <w:r w:rsidRPr="006C2602">
        <w:t xml:space="preserve">autre que sa respiration. Tout était blanc. </w:t>
      </w:r>
      <w:r>
        <w:t>Sur</w:t>
      </w:r>
      <w:r w:rsidRPr="006C2602">
        <w:t xml:space="preserve"> son côté gauche, il y reconnu</w:t>
      </w:r>
      <w:r>
        <w:t>t</w:t>
      </w:r>
      <w:r w:rsidRPr="006C2602">
        <w:t xml:space="preserve"> les muses Clio, Euterpe, Thalia, et Melpomène. Clio était en train de composer des morceaux sur sa trompette qu’elle tenait dans sa main droit</w:t>
      </w:r>
      <w:r>
        <w:t>e</w:t>
      </w:r>
      <w:r w:rsidRPr="006C2602">
        <w:t xml:space="preserve"> pour raconter des histoires </w:t>
      </w:r>
      <w:r>
        <w:t>du passé</w:t>
      </w:r>
      <w:r w:rsidRPr="006C2602">
        <w:t xml:space="preserve"> des hommes et des cités. Euterpe était dans son coin, jouant </w:t>
      </w:r>
      <w:r>
        <w:t>de l</w:t>
      </w:r>
      <w:r w:rsidRPr="006C2602">
        <w:t xml:space="preserve">a flûte. Thalia et Melpomène étaient toutes les deux assises ensemble, écrivant des pièces de théâtre ; Thalia écrivait de la comédie, et Melpomène de la tragédie. Puis, il vit Erato, Polymnie, Uranie et Calliope à sa droite. Erato était toute seule, couronnée de roses et de myrtes, en train de pratiquer le chant nuptial. Polymnie était à la droite d’Erato, elle </w:t>
      </w:r>
      <w:r>
        <w:t>s’entraînait à</w:t>
      </w:r>
      <w:r w:rsidRPr="006C2602">
        <w:t xml:space="preserve"> la rhétorique </w:t>
      </w:r>
      <w:r>
        <w:t xml:space="preserve">et proclamait les discours </w:t>
      </w:r>
      <w:r w:rsidRPr="006C2602">
        <w:t>les plus admirables. Uranie s’isola</w:t>
      </w:r>
      <w:r>
        <w:t>it</w:t>
      </w:r>
      <w:r w:rsidRPr="006C2602">
        <w:t xml:space="preserve"> sur une table assez grande. </w:t>
      </w:r>
      <w:r>
        <w:t>Elle était entourée de livres</w:t>
      </w:r>
      <w:r w:rsidRPr="006C2602">
        <w:t xml:space="preserve">, elle étudiait l’astronomie et l’astrologie. Calliope </w:t>
      </w:r>
      <w:r>
        <w:t>écrivait</w:t>
      </w:r>
      <w:r w:rsidRPr="006C2602">
        <w:t xml:space="preserve"> de la poésie épique </w:t>
      </w:r>
      <w:r>
        <w:t>de son côté</w:t>
      </w:r>
      <w:r w:rsidRPr="006C2602">
        <w:t>. « </w:t>
      </w:r>
      <w:r w:rsidRPr="006C2602">
        <w:rPr>
          <w:i/>
          <w:iCs/>
        </w:rPr>
        <w:t>Il y en a une qui manque…</w:t>
      </w:r>
      <w:r w:rsidRPr="006C2602">
        <w:t xml:space="preserve"> » </w:t>
      </w:r>
      <w:r>
        <w:t>se dit</w:t>
      </w:r>
      <w:r w:rsidRPr="006C2602">
        <w:t xml:space="preserve"> l’aventurier.</w:t>
      </w:r>
    </w:p>
    <w:p w:rsidR="003B434E" w:rsidRDefault="003B434E" w:rsidP="006C2602">
      <w:pPr>
        <w:spacing w:line="360" w:lineRule="auto"/>
        <w:ind w:firstLine="720"/>
        <w:jc w:val="both"/>
      </w:pPr>
      <w:r w:rsidRPr="006C2602">
        <w:t xml:space="preserve">Mais devant lui se trouvait une </w:t>
      </w:r>
      <w:r>
        <w:t>silhouette</w:t>
      </w:r>
      <w:r w:rsidRPr="006C2602">
        <w:t xml:space="preserve"> qu’il n</w:t>
      </w:r>
      <w:r>
        <w:t>e reconnut pas</w:t>
      </w:r>
      <w:r w:rsidRPr="006C2602">
        <w:t xml:space="preserve">, et juste </w:t>
      </w:r>
      <w:r>
        <w:t>à</w:t>
      </w:r>
      <w:r w:rsidRPr="006C2602">
        <w:t xml:space="preserve"> côté </w:t>
      </w:r>
      <w:r>
        <w:t>d’elle</w:t>
      </w:r>
      <w:r w:rsidRPr="006C2602">
        <w:t xml:space="preserve"> </w:t>
      </w:r>
      <w:r>
        <w:t>s</w:t>
      </w:r>
      <w:r w:rsidRPr="006C2602">
        <w:t>e trouvait Terpsichore</w:t>
      </w:r>
      <w:r>
        <w:t>, la muse de la danse</w:t>
      </w:r>
      <w:r w:rsidRPr="006C2602">
        <w:t>. « </w:t>
      </w:r>
      <w:r w:rsidRPr="006C2602">
        <w:rPr>
          <w:i/>
          <w:iCs/>
        </w:rPr>
        <w:t>Je vous souhaite la bienvenue.</w:t>
      </w:r>
      <w:r>
        <w:t> » dit l’ombre</w:t>
      </w:r>
      <w:r w:rsidRPr="006C2602">
        <w:t>. L’homme répond</w:t>
      </w:r>
      <w:r>
        <w:t>it</w:t>
      </w:r>
      <w:r w:rsidRPr="006C2602">
        <w:t> : « </w:t>
      </w:r>
      <w:r w:rsidRPr="006C2602">
        <w:rPr>
          <w:i/>
          <w:iCs/>
        </w:rPr>
        <w:t>Qui êtes-vous ? Pourquoi suis-je ici ? Qu’est ce qui s’est passé ?</w:t>
      </w:r>
      <w:r w:rsidRPr="006C2602">
        <w:t xml:space="preserve"> » </w:t>
      </w:r>
    </w:p>
    <w:p w:rsidR="003B434E" w:rsidRDefault="003B434E" w:rsidP="006C2602">
      <w:pPr>
        <w:spacing w:line="360" w:lineRule="auto"/>
        <w:ind w:firstLine="720"/>
        <w:jc w:val="both"/>
      </w:pPr>
      <w:r w:rsidRPr="006C2602">
        <w:t>Après</w:t>
      </w:r>
      <w:r>
        <w:t xml:space="preserve"> un court silence, la mystérieuse silhouette </w:t>
      </w:r>
      <w:r w:rsidRPr="006C2602">
        <w:t>dit à l’aventurier : « </w:t>
      </w:r>
      <w:r w:rsidRPr="006C2602">
        <w:rPr>
          <w:i/>
          <w:iCs/>
        </w:rPr>
        <w:t xml:space="preserve">Je suis Apollon. Dieu de la </w:t>
      </w:r>
      <w:r>
        <w:rPr>
          <w:i/>
          <w:iCs/>
        </w:rPr>
        <w:t>M</w:t>
      </w:r>
      <w:r w:rsidRPr="006C2602">
        <w:rPr>
          <w:i/>
          <w:iCs/>
        </w:rPr>
        <w:t xml:space="preserve">usique et de tous les </w:t>
      </w:r>
      <w:r>
        <w:rPr>
          <w:i/>
          <w:iCs/>
        </w:rPr>
        <w:t>A</w:t>
      </w:r>
      <w:r w:rsidRPr="006C2602">
        <w:rPr>
          <w:i/>
          <w:iCs/>
        </w:rPr>
        <w:t xml:space="preserve">rts. Je vous </w:t>
      </w:r>
      <w:r>
        <w:rPr>
          <w:i/>
          <w:iCs/>
        </w:rPr>
        <w:t>surveille depuis</w:t>
      </w:r>
      <w:r w:rsidRPr="006C2602">
        <w:rPr>
          <w:i/>
          <w:iCs/>
        </w:rPr>
        <w:t xml:space="preserve"> </w:t>
      </w:r>
      <w:r>
        <w:rPr>
          <w:i/>
          <w:iCs/>
        </w:rPr>
        <w:t>quelques temps</w:t>
      </w:r>
      <w:r w:rsidRPr="006C2602">
        <w:rPr>
          <w:i/>
          <w:iCs/>
        </w:rPr>
        <w:t xml:space="preserve"> et </w:t>
      </w:r>
      <w:r>
        <w:rPr>
          <w:i/>
          <w:iCs/>
        </w:rPr>
        <w:t>je sens</w:t>
      </w:r>
      <w:r w:rsidRPr="006C2602">
        <w:rPr>
          <w:i/>
          <w:iCs/>
        </w:rPr>
        <w:t xml:space="preserve"> que vous êtes vraiment passionné par l’art. C’est pour cela que vous êtes ici. Je veux vous envoyer vers le monde lointain dans le futur</w:t>
      </w:r>
      <w:r>
        <w:rPr>
          <w:i/>
          <w:iCs/>
        </w:rPr>
        <w:t>,</w:t>
      </w:r>
      <w:r w:rsidRPr="006C2602">
        <w:rPr>
          <w:i/>
          <w:iCs/>
        </w:rPr>
        <w:t xml:space="preserve"> et je veux que vous me </w:t>
      </w:r>
      <w:r>
        <w:rPr>
          <w:i/>
          <w:iCs/>
        </w:rPr>
        <w:t>disiez</w:t>
      </w:r>
      <w:r w:rsidRPr="006C2602">
        <w:rPr>
          <w:i/>
          <w:iCs/>
        </w:rPr>
        <w:t xml:space="preserve"> ce que vous pensez de l’art de ce monde</w:t>
      </w:r>
      <w:r>
        <w:rPr>
          <w:i/>
          <w:iCs/>
        </w:rPr>
        <w:t>,</w:t>
      </w:r>
      <w:r w:rsidRPr="006C2602">
        <w:rPr>
          <w:i/>
          <w:iCs/>
        </w:rPr>
        <w:t xml:space="preserve"> et s’il faut le garder.</w:t>
      </w:r>
      <w:r w:rsidRPr="006C2602">
        <w:t xml:space="preserve"> » </w:t>
      </w:r>
    </w:p>
    <w:p w:rsidR="003B434E" w:rsidRPr="006C2602" w:rsidRDefault="003B434E" w:rsidP="006C2602">
      <w:pPr>
        <w:spacing w:line="360" w:lineRule="auto"/>
        <w:ind w:firstLine="720"/>
        <w:jc w:val="both"/>
      </w:pPr>
      <w:r w:rsidRPr="006C2602">
        <w:t xml:space="preserve">L’homme </w:t>
      </w:r>
      <w:r>
        <w:t>crut</w:t>
      </w:r>
      <w:r w:rsidRPr="006C2602">
        <w:t xml:space="preserve"> qu’Apollon était fou, il </w:t>
      </w:r>
      <w:r>
        <w:t>n’imaginait même pas être</w:t>
      </w:r>
      <w:r w:rsidRPr="006C2602">
        <w:t xml:space="preserve"> face à un Dieu. Apollon lui dit :</w:t>
      </w:r>
      <w:r>
        <w:t xml:space="preserve"> « </w:t>
      </w:r>
      <w:r w:rsidRPr="006C2602">
        <w:rPr>
          <w:i/>
          <w:iCs/>
        </w:rPr>
        <w:t>Jean, j’espère que vous êtes prêt pour remplir votre mission. Bonne chance. Et n’oubliez pas l’art</w:t>
      </w:r>
      <w:r w:rsidRPr="006C2602">
        <w:t>. »</w:t>
      </w:r>
    </w:p>
    <w:p w:rsidR="003B434E" w:rsidRDefault="003B434E" w:rsidP="006C2602">
      <w:pPr>
        <w:spacing w:line="360" w:lineRule="auto"/>
        <w:ind w:firstLine="720"/>
        <w:jc w:val="both"/>
      </w:pPr>
    </w:p>
    <w:p w:rsidR="003B434E" w:rsidRDefault="003B434E" w:rsidP="006C2602">
      <w:pPr>
        <w:spacing w:line="360" w:lineRule="auto"/>
        <w:ind w:firstLine="720"/>
        <w:jc w:val="both"/>
      </w:pPr>
      <w:r w:rsidRPr="006C2602">
        <w:t>Jean se réveilla dans le mo</w:t>
      </w:r>
      <w:r>
        <w:t>n</w:t>
      </w:r>
      <w:r w:rsidRPr="006C2602">
        <w:t>de réel, mais tout était différent : « </w:t>
      </w:r>
      <w:r w:rsidRPr="006C2602">
        <w:rPr>
          <w:i/>
          <w:iCs/>
        </w:rPr>
        <w:t>Je ne me rappelle pas être venu ici… </w:t>
      </w:r>
      <w:r w:rsidRPr="006C2602">
        <w:t xml:space="preserve">» </w:t>
      </w:r>
      <w:r>
        <w:t>se dit-il</w:t>
      </w:r>
      <w:r w:rsidRPr="006C2602">
        <w:t xml:space="preserve"> </w:t>
      </w:r>
      <w:r>
        <w:t>, inquiet</w:t>
      </w:r>
      <w:r w:rsidRPr="006C2602">
        <w:t>. Il se leva et commença à marcher, mais sans savoir où</w:t>
      </w:r>
      <w:r>
        <w:t xml:space="preserve"> il allait</w:t>
      </w:r>
      <w:r w:rsidRPr="006C2602">
        <w:t xml:space="preserve">. Il se dirigeait vers tout ce qui était devant lui. Après avoir </w:t>
      </w:r>
      <w:r>
        <w:t>déambulé</w:t>
      </w:r>
      <w:r w:rsidRPr="006C2602">
        <w:t xml:space="preserve"> </w:t>
      </w:r>
      <w:r>
        <w:t>quelques temps</w:t>
      </w:r>
      <w:r w:rsidRPr="006C2602">
        <w:t xml:space="preserve">, il rencontra un homme qui jouait de la musique sur le trottoir. Jean aimait la mélodie que jouait cet homme, il se rapprocha donc de lui et il commença à </w:t>
      </w:r>
      <w:r>
        <w:t>l’écouter</w:t>
      </w:r>
      <w:r w:rsidRPr="006C2602">
        <w:t xml:space="preserve"> jouer. </w:t>
      </w:r>
      <w:r>
        <w:t xml:space="preserve">A la fin de </w:t>
      </w:r>
      <w:r w:rsidRPr="006C2602">
        <w:t>la chanson, Jean s’exclama : </w:t>
      </w:r>
    </w:p>
    <w:p w:rsidR="003B434E" w:rsidRDefault="003B434E" w:rsidP="006C2602">
      <w:pPr>
        <w:spacing w:line="360" w:lineRule="auto"/>
        <w:ind w:firstLine="720"/>
        <w:jc w:val="both"/>
      </w:pPr>
      <w:r w:rsidRPr="006C2602">
        <w:t>« </w:t>
      </w:r>
      <w:r w:rsidRPr="00DA2FD0">
        <w:rPr>
          <w:i/>
          <w:iCs/>
        </w:rPr>
        <w:t xml:space="preserve">Ô que c’est magnifique ! </w:t>
      </w:r>
      <w:r>
        <w:rPr>
          <w:i/>
          <w:iCs/>
        </w:rPr>
        <w:t>Quel est</w:t>
      </w:r>
      <w:r w:rsidRPr="00DA2FD0">
        <w:rPr>
          <w:i/>
          <w:iCs/>
        </w:rPr>
        <w:t xml:space="preserve"> cet objet que vous utilis</w:t>
      </w:r>
      <w:r>
        <w:rPr>
          <w:i/>
          <w:iCs/>
        </w:rPr>
        <w:t>ez</w:t>
      </w:r>
      <w:r w:rsidRPr="00DA2FD0">
        <w:rPr>
          <w:i/>
          <w:iCs/>
        </w:rPr>
        <w:t xml:space="preserve"> ? </w:t>
      </w:r>
      <w:r>
        <w:rPr>
          <w:i/>
          <w:iCs/>
        </w:rPr>
        <w:t xml:space="preserve">Où puis-je m’en procurer </w:t>
      </w:r>
      <w:r w:rsidRPr="00DA2FD0">
        <w:rPr>
          <w:i/>
          <w:iCs/>
        </w:rPr>
        <w:t>un ? </w:t>
      </w:r>
    </w:p>
    <w:p w:rsidR="003B434E" w:rsidRDefault="003B434E" w:rsidP="006C2602">
      <w:pPr>
        <w:spacing w:line="360" w:lineRule="auto"/>
        <w:ind w:firstLine="720"/>
        <w:jc w:val="both"/>
      </w:pPr>
      <w:r>
        <w:rPr>
          <w:i/>
          <w:iCs/>
        </w:rPr>
        <w:t xml:space="preserve">- </w:t>
      </w:r>
      <w:r w:rsidRPr="00DA2FD0">
        <w:rPr>
          <w:i/>
          <w:iCs/>
        </w:rPr>
        <w:t>C’est une guitare</w:t>
      </w:r>
      <w:r>
        <w:rPr>
          <w:i/>
          <w:iCs/>
        </w:rPr>
        <w:t>,</w:t>
      </w:r>
      <w:r w:rsidRPr="006C2602">
        <w:t xml:space="preserve"> </w:t>
      </w:r>
      <w:r>
        <w:t>lui répondit l</w:t>
      </w:r>
      <w:r w:rsidRPr="006C2602">
        <w:t>e</w:t>
      </w:r>
      <w:r>
        <w:t xml:space="preserve"> joueur, avec un regard étrange.</w:t>
      </w:r>
    </w:p>
    <w:p w:rsidR="003B434E" w:rsidRDefault="003B434E" w:rsidP="006C2602">
      <w:pPr>
        <w:spacing w:line="360" w:lineRule="auto"/>
        <w:ind w:firstLine="720"/>
        <w:jc w:val="both"/>
      </w:pPr>
      <w:r>
        <w:rPr>
          <w:i/>
          <w:iCs/>
        </w:rPr>
        <w:t xml:space="preserve">- </w:t>
      </w:r>
      <w:r w:rsidRPr="00DA2FD0">
        <w:rPr>
          <w:i/>
          <w:iCs/>
        </w:rPr>
        <w:t>C’est un instrument magnifique ! Comment vous appelez-vous ?</w:t>
      </w:r>
      <w:r w:rsidRPr="006C2602">
        <w:t> </w:t>
      </w:r>
    </w:p>
    <w:p w:rsidR="003B434E" w:rsidRPr="00F544C3" w:rsidRDefault="003B434E" w:rsidP="006C2602">
      <w:pPr>
        <w:spacing w:line="360" w:lineRule="auto"/>
        <w:ind w:firstLine="720"/>
        <w:jc w:val="both"/>
        <w:rPr>
          <w:i/>
          <w:iCs/>
        </w:rPr>
      </w:pPr>
      <w:r w:rsidRPr="00F544C3">
        <w:rPr>
          <w:i/>
          <w:iCs/>
        </w:rPr>
        <w:t>- Je m’appelle John. </w:t>
      </w:r>
    </w:p>
    <w:p w:rsidR="003B434E" w:rsidRDefault="003B434E" w:rsidP="006C2602">
      <w:pPr>
        <w:spacing w:line="360" w:lineRule="auto"/>
        <w:ind w:firstLine="720"/>
        <w:jc w:val="both"/>
      </w:pPr>
      <w:r>
        <w:t xml:space="preserve">- </w:t>
      </w:r>
      <w:r w:rsidRPr="00DA2FD0">
        <w:rPr>
          <w:i/>
          <w:iCs/>
        </w:rPr>
        <w:t>Enchanté,</w:t>
      </w:r>
      <w:r>
        <w:t xml:space="preserve"> lui r</w:t>
      </w:r>
      <w:r w:rsidRPr="006C2602">
        <w:t>épond Jean en lui serrant la main</w:t>
      </w:r>
      <w:r>
        <w:t xml:space="preserve">, </w:t>
      </w:r>
      <w:r w:rsidRPr="00DA2FD0">
        <w:rPr>
          <w:i/>
          <w:iCs/>
        </w:rPr>
        <w:t>voudriez-vous m</w:t>
      </w:r>
      <w:r>
        <w:rPr>
          <w:i/>
          <w:iCs/>
        </w:rPr>
        <w:t>’accompagner, John ? Je suis un envoyé du Seigneur Apollon qui m’a chargé d’</w:t>
      </w:r>
      <w:r w:rsidRPr="00DA2FD0">
        <w:rPr>
          <w:i/>
          <w:iCs/>
        </w:rPr>
        <w:t>é</w:t>
      </w:r>
      <w:r>
        <w:rPr>
          <w:i/>
          <w:iCs/>
        </w:rPr>
        <w:t xml:space="preserve">tudier </w:t>
      </w:r>
      <w:r w:rsidRPr="00DA2FD0">
        <w:rPr>
          <w:i/>
          <w:iCs/>
        </w:rPr>
        <w:t>l’art de ce monde.</w:t>
      </w:r>
      <w:r w:rsidRPr="006C2602">
        <w:t xml:space="preserve"> » </w:t>
      </w:r>
    </w:p>
    <w:p w:rsidR="003B434E" w:rsidRDefault="003B434E" w:rsidP="006C2602">
      <w:pPr>
        <w:spacing w:line="360" w:lineRule="auto"/>
        <w:ind w:firstLine="720"/>
        <w:jc w:val="both"/>
      </w:pPr>
      <w:r>
        <w:t>John le prit pour un fou, mais ils</w:t>
      </w:r>
      <w:r w:rsidRPr="006C2602">
        <w:t xml:space="preserve"> </w:t>
      </w:r>
      <w:r>
        <w:t>se mirent en route</w:t>
      </w:r>
      <w:r w:rsidRPr="006C2602">
        <w:t>. Jean pensa</w:t>
      </w:r>
      <w:r>
        <w:t xml:space="preserve"> </w:t>
      </w:r>
      <w:r w:rsidRPr="006C2602">
        <w:t>« </w:t>
      </w:r>
      <w:r w:rsidRPr="00DA2FD0">
        <w:rPr>
          <w:i/>
          <w:iCs/>
        </w:rPr>
        <w:t>Pourquoi est-ce qu’Apollon pense à éliminer tout l’art de la surface du monde ? Il y a des gens comme John qui ont de très bons instincts musicaux…</w:t>
      </w:r>
      <w:r w:rsidRPr="006C2602">
        <w:t xml:space="preserve"> » </w:t>
      </w:r>
      <w:r>
        <w:t>C’est alors qu’ils</w:t>
      </w:r>
      <w:r w:rsidRPr="006C2602">
        <w:t xml:space="preserve"> arrivèrent devant un poster gigantesque. Jean lu le poster à voix haute : « </w:t>
      </w:r>
      <w:r w:rsidRPr="00C9536B">
        <w:rPr>
          <w:i/>
          <w:iCs/>
        </w:rPr>
        <w:t>Elvis… Presley… Live… Qui est-ce, John ?</w:t>
      </w:r>
      <w:r w:rsidRPr="006C2602">
        <w:t> </w:t>
      </w:r>
    </w:p>
    <w:p w:rsidR="003B434E" w:rsidRPr="00C9536B" w:rsidRDefault="003B434E" w:rsidP="006C2602">
      <w:pPr>
        <w:spacing w:line="360" w:lineRule="auto"/>
        <w:ind w:firstLine="720"/>
        <w:jc w:val="both"/>
        <w:rPr>
          <w:i/>
          <w:iCs/>
        </w:rPr>
      </w:pPr>
      <w:r w:rsidRPr="00C9536B">
        <w:rPr>
          <w:i/>
          <w:iCs/>
        </w:rPr>
        <w:t>- Ah, Elvis Presley. C’est un des plus grands guitaristes d’aujourd’hui. Voudriez-vous  assister à ce concert ? </w:t>
      </w:r>
    </w:p>
    <w:p w:rsidR="003B434E" w:rsidRPr="006C2602" w:rsidRDefault="003B434E" w:rsidP="006C2602">
      <w:pPr>
        <w:spacing w:line="360" w:lineRule="auto"/>
        <w:ind w:firstLine="720"/>
        <w:jc w:val="both"/>
      </w:pPr>
      <w:r w:rsidRPr="00C9536B">
        <w:rPr>
          <w:i/>
          <w:iCs/>
        </w:rPr>
        <w:t>- Bien sûr </w:t>
      </w:r>
      <w:r w:rsidRPr="006C2602">
        <w:t>! » </w:t>
      </w:r>
      <w:r>
        <w:t>r</w:t>
      </w:r>
      <w:r w:rsidRPr="006C2602">
        <w:t xml:space="preserve">épliqua Jean. </w:t>
      </w:r>
      <w:r>
        <w:t>Tous deux</w:t>
      </w:r>
      <w:r w:rsidRPr="006C2602">
        <w:t xml:space="preserve"> prirent le bus et se </w:t>
      </w:r>
      <w:r>
        <w:t>dirigèrent</w:t>
      </w:r>
      <w:r w:rsidRPr="006C2602">
        <w:t xml:space="preserve"> vers l’arène.</w:t>
      </w:r>
    </w:p>
    <w:p w:rsidR="003B434E" w:rsidRPr="006C2602" w:rsidRDefault="003B434E" w:rsidP="006C2602">
      <w:pPr>
        <w:spacing w:line="360" w:lineRule="auto"/>
        <w:ind w:firstLine="720"/>
        <w:jc w:val="both"/>
      </w:pPr>
      <w:r w:rsidRPr="006C2602">
        <w:t>Quelque jours après le concert, Jean lu</w:t>
      </w:r>
      <w:r>
        <w:t>t</w:t>
      </w:r>
      <w:r w:rsidRPr="006C2602">
        <w:t xml:space="preserve"> sur des affiches, partout dans les rue</w:t>
      </w:r>
      <w:r>
        <w:t>s</w:t>
      </w:r>
      <w:r w:rsidRPr="006C2602">
        <w:t xml:space="preserve"> « </w:t>
      </w:r>
      <w:r w:rsidRPr="00C9536B">
        <w:rPr>
          <w:i/>
          <w:iCs/>
        </w:rPr>
        <w:t>Elvis Presley est mort ! </w:t>
      </w:r>
      <w:r>
        <w:t>» Il</w:t>
      </w:r>
      <w:r w:rsidRPr="006C2602">
        <w:t xml:space="preserve"> </w:t>
      </w:r>
      <w:r>
        <w:t>apprit qu’il était mort d’</w:t>
      </w:r>
      <w:r w:rsidRPr="006C2602">
        <w:t xml:space="preserve">une overdose. John </w:t>
      </w:r>
      <w:r>
        <w:t>lui expliqua que certains</w:t>
      </w:r>
      <w:r w:rsidRPr="006C2602">
        <w:t xml:space="preserve"> pren</w:t>
      </w:r>
      <w:r>
        <w:t>aient</w:t>
      </w:r>
      <w:r w:rsidRPr="006C2602">
        <w:t xml:space="preserve"> trop de drogues </w:t>
      </w:r>
      <w:r>
        <w:t>au point d’en mourir</w:t>
      </w:r>
      <w:r w:rsidRPr="006C2602">
        <w:t>. Jean ne savait pas quoi dire. « </w:t>
      </w:r>
      <w:r w:rsidRPr="00C9536B">
        <w:rPr>
          <w:i/>
          <w:iCs/>
        </w:rPr>
        <w:t>C’est la célébrité</w:t>
      </w:r>
      <w:r>
        <w:t>, soupira John</w:t>
      </w:r>
      <w:r w:rsidRPr="00C9536B">
        <w:rPr>
          <w:i/>
          <w:iCs/>
        </w:rPr>
        <w:t xml:space="preserve">, ils croient qu’ils peuvent tout faire et </w:t>
      </w:r>
      <w:r>
        <w:rPr>
          <w:i/>
          <w:iCs/>
        </w:rPr>
        <w:t xml:space="preserve">en </w:t>
      </w:r>
      <w:r w:rsidRPr="00C9536B">
        <w:rPr>
          <w:i/>
          <w:iCs/>
        </w:rPr>
        <w:t xml:space="preserve">voilà </w:t>
      </w:r>
      <w:r>
        <w:rPr>
          <w:i/>
          <w:iCs/>
        </w:rPr>
        <w:t>encore un</w:t>
      </w:r>
      <w:r w:rsidRPr="00C9536B">
        <w:rPr>
          <w:i/>
          <w:iCs/>
        </w:rPr>
        <w:t xml:space="preserve"> qui vient de mourir. </w:t>
      </w:r>
      <w:r w:rsidRPr="006C2602">
        <w:t xml:space="preserve">» Jean ne savait pas comment répondre. </w:t>
      </w:r>
      <w:r>
        <w:t>Il donna alors raison à Apollon</w:t>
      </w:r>
      <w:r w:rsidRPr="006C2602">
        <w:t xml:space="preserve">. Il </w:t>
      </w:r>
      <w:r>
        <w:t>fallait interdire</w:t>
      </w:r>
      <w:r w:rsidRPr="006C2602">
        <w:t xml:space="preserve"> l’art d’aujourd’hui. Les deux hommes continuèrent leur aventure et ils rencontrèrent un poète. Celui-ci </w:t>
      </w:r>
      <w:r>
        <w:t>offrit</w:t>
      </w:r>
      <w:r w:rsidRPr="006C2602">
        <w:t xml:space="preserve"> à Jean un de </w:t>
      </w:r>
      <w:r>
        <w:t>ses poèmes.</w:t>
      </w:r>
      <w:r w:rsidRPr="006C2602">
        <w:t xml:space="preserve"> Jean </w:t>
      </w:r>
      <w:r>
        <w:t>le prit, le lut et le mémorisa</w:t>
      </w:r>
      <w:r w:rsidRPr="006C2602">
        <w:t>. « </w:t>
      </w:r>
      <w:r w:rsidRPr="00C9536B">
        <w:rPr>
          <w:i/>
          <w:iCs/>
        </w:rPr>
        <w:t>Quel magnifique poème, mon cher homme !</w:t>
      </w:r>
      <w:r w:rsidRPr="006C2602">
        <w:t xml:space="preserve"> » Jean garda le poème et commença à l’étudier. </w:t>
      </w:r>
      <w:r>
        <w:t xml:space="preserve">Au bout de quelques heures, il y trouva des </w:t>
      </w:r>
      <w:r w:rsidRPr="006C2602">
        <w:t xml:space="preserve">références sataniques, et des références contre Dieu. Jean n’en pouvait plus. Il décida de retourner vers Apollon et </w:t>
      </w:r>
      <w:r>
        <w:t xml:space="preserve">d’aller </w:t>
      </w:r>
      <w:r w:rsidRPr="006C2602">
        <w:t xml:space="preserve">lui dire ce qu’il </w:t>
      </w:r>
      <w:r>
        <w:t xml:space="preserve">en </w:t>
      </w:r>
      <w:r w:rsidRPr="006C2602">
        <w:t>pens</w:t>
      </w:r>
      <w:r>
        <w:t>ait</w:t>
      </w:r>
      <w:r w:rsidRPr="006C2602">
        <w:t xml:space="preserve">. Mais avant de </w:t>
      </w:r>
      <w:r>
        <w:t>s’en aller</w:t>
      </w:r>
      <w:r w:rsidRPr="006C2602">
        <w:t xml:space="preserve">, il demanda à John sa guitare comme souvenir. </w:t>
      </w:r>
      <w:r>
        <w:t>« </w:t>
      </w:r>
      <w:r w:rsidRPr="002F7E67">
        <w:rPr>
          <w:i/>
          <w:iCs/>
        </w:rPr>
        <w:t>George sera fâché…</w:t>
      </w:r>
      <w:r>
        <w:t xml:space="preserve"> », lui dit John ; mais il la </w:t>
      </w:r>
      <w:r w:rsidRPr="006C2602">
        <w:t>lui donn</w:t>
      </w:r>
      <w:r>
        <w:t xml:space="preserve">a. </w:t>
      </w:r>
      <w:r w:rsidRPr="006C2602">
        <w:t>Jean quitt</w:t>
      </w:r>
      <w:r>
        <w:t xml:space="preserve">a donc </w:t>
      </w:r>
      <w:r w:rsidRPr="006C2602">
        <w:t xml:space="preserve">le monde du futur et </w:t>
      </w:r>
      <w:r>
        <w:t>revint auprès d’</w:t>
      </w:r>
      <w:r w:rsidRPr="006C2602">
        <w:t>Apollon.</w:t>
      </w:r>
    </w:p>
    <w:p w:rsidR="003B434E" w:rsidRDefault="003B434E" w:rsidP="006C2602">
      <w:pPr>
        <w:spacing w:line="360" w:lineRule="auto"/>
        <w:ind w:firstLine="720"/>
        <w:jc w:val="both"/>
      </w:pPr>
      <w:r w:rsidRPr="006C2602">
        <w:t xml:space="preserve">Terpsichore </w:t>
      </w:r>
      <w:r>
        <w:t>fut</w:t>
      </w:r>
      <w:r w:rsidRPr="006C2602">
        <w:t xml:space="preserve"> la première à le vo</w:t>
      </w:r>
      <w:r>
        <w:t xml:space="preserve">ir. </w:t>
      </w:r>
      <w:r w:rsidRPr="006C2602">
        <w:t xml:space="preserve">Apollon </w:t>
      </w:r>
      <w:r>
        <w:t>s’adressa</w:t>
      </w:r>
      <w:r w:rsidRPr="006C2602">
        <w:t xml:space="preserve"> à Jean : </w:t>
      </w:r>
    </w:p>
    <w:p w:rsidR="003B434E" w:rsidRPr="005347F2" w:rsidRDefault="003B434E" w:rsidP="006C2602">
      <w:pPr>
        <w:spacing w:line="360" w:lineRule="auto"/>
        <w:ind w:firstLine="720"/>
        <w:jc w:val="both"/>
        <w:rPr>
          <w:i/>
          <w:iCs/>
        </w:rPr>
      </w:pPr>
      <w:r>
        <w:t>« </w:t>
      </w:r>
      <w:r w:rsidRPr="005347F2">
        <w:rPr>
          <w:i/>
          <w:iCs/>
        </w:rPr>
        <w:t>Bienvenue, Jean. Alors, qu’as-tu à me dire ? </w:t>
      </w:r>
    </w:p>
    <w:p w:rsidR="003B434E" w:rsidRDefault="003B434E" w:rsidP="006C2602">
      <w:pPr>
        <w:spacing w:line="360" w:lineRule="auto"/>
        <w:ind w:firstLine="720"/>
        <w:jc w:val="both"/>
      </w:pPr>
      <w:r w:rsidRPr="006C2602">
        <w:t xml:space="preserve">Jean </w:t>
      </w:r>
      <w:r>
        <w:t>prit sa respiration et confia :</w:t>
      </w:r>
    </w:p>
    <w:p w:rsidR="003B434E" w:rsidRDefault="003B434E" w:rsidP="006C2602">
      <w:pPr>
        <w:spacing w:line="360" w:lineRule="auto"/>
        <w:ind w:firstLine="720"/>
        <w:jc w:val="both"/>
      </w:pPr>
      <w:r w:rsidRPr="005347F2">
        <w:rPr>
          <w:i/>
          <w:iCs/>
        </w:rPr>
        <w:t>-  </w:t>
      </w:r>
      <w:r>
        <w:rPr>
          <w:i/>
          <w:iCs/>
        </w:rPr>
        <w:t xml:space="preserve">Seigneur </w:t>
      </w:r>
      <w:r w:rsidRPr="005347F2">
        <w:rPr>
          <w:i/>
          <w:iCs/>
        </w:rPr>
        <w:t xml:space="preserve">Apollon, vous avez raison. L’art de ce monde n’est </w:t>
      </w:r>
      <w:r>
        <w:rPr>
          <w:i/>
          <w:iCs/>
        </w:rPr>
        <w:t>ni</w:t>
      </w:r>
      <w:r w:rsidRPr="005347F2">
        <w:rPr>
          <w:i/>
          <w:iCs/>
        </w:rPr>
        <w:t xml:space="preserve"> joli, </w:t>
      </w:r>
      <w:r>
        <w:rPr>
          <w:i/>
          <w:iCs/>
        </w:rPr>
        <w:t>ni</w:t>
      </w:r>
      <w:r w:rsidRPr="005347F2">
        <w:rPr>
          <w:i/>
          <w:iCs/>
        </w:rPr>
        <w:t xml:space="preserve"> agréable. </w:t>
      </w:r>
      <w:r>
        <w:rPr>
          <w:i/>
          <w:iCs/>
        </w:rPr>
        <w:t>Les poètes écrivent des</w:t>
      </w:r>
      <w:r w:rsidRPr="005347F2">
        <w:rPr>
          <w:i/>
          <w:iCs/>
        </w:rPr>
        <w:t xml:space="preserve"> poèmes </w:t>
      </w:r>
      <w:r>
        <w:rPr>
          <w:i/>
          <w:iCs/>
        </w:rPr>
        <w:t>glorifiant</w:t>
      </w:r>
      <w:r w:rsidRPr="005347F2">
        <w:rPr>
          <w:i/>
          <w:iCs/>
        </w:rPr>
        <w:t xml:space="preserve"> le diable. </w:t>
      </w:r>
      <w:r>
        <w:rPr>
          <w:i/>
          <w:iCs/>
        </w:rPr>
        <w:t xml:space="preserve">Les plus grands musiciens meurent de prendre </w:t>
      </w:r>
      <w:r w:rsidRPr="005347F2">
        <w:rPr>
          <w:i/>
          <w:iCs/>
        </w:rPr>
        <w:t>tro</w:t>
      </w:r>
      <w:r>
        <w:rPr>
          <w:i/>
          <w:iCs/>
        </w:rPr>
        <w:t xml:space="preserve">p de drogues. Et l’autre jour, j’ai vu </w:t>
      </w:r>
      <w:r w:rsidRPr="005347F2">
        <w:rPr>
          <w:i/>
          <w:iCs/>
        </w:rPr>
        <w:t>une femme se prostitu</w:t>
      </w:r>
      <w:r>
        <w:rPr>
          <w:i/>
          <w:iCs/>
        </w:rPr>
        <w:t>er</w:t>
      </w:r>
      <w:r w:rsidRPr="005347F2">
        <w:rPr>
          <w:i/>
          <w:iCs/>
        </w:rPr>
        <w:t xml:space="preserve"> devant un public. Elle était à moitié nue. Quand je lui ai demandé ce qu’elle fai</w:t>
      </w:r>
      <w:r>
        <w:rPr>
          <w:i/>
          <w:iCs/>
        </w:rPr>
        <w:t>sai</w:t>
      </w:r>
      <w:r w:rsidRPr="005347F2">
        <w:rPr>
          <w:i/>
          <w:iCs/>
        </w:rPr>
        <w:t xml:space="preserve">t, elle </w:t>
      </w:r>
      <w:r>
        <w:rPr>
          <w:i/>
          <w:iCs/>
        </w:rPr>
        <w:t>me répondit</w:t>
      </w:r>
      <w:r w:rsidRPr="005347F2">
        <w:rPr>
          <w:i/>
          <w:iCs/>
        </w:rPr>
        <w:t xml:space="preserve"> qu’elle dansait. </w:t>
      </w:r>
      <w:r>
        <w:rPr>
          <w:i/>
          <w:iCs/>
        </w:rPr>
        <w:t xml:space="preserve">Tout cela est épouvantable. Mais le premier jour, j’ai rencontré un homme qui </w:t>
      </w:r>
      <w:r w:rsidRPr="005347F2">
        <w:rPr>
          <w:i/>
          <w:iCs/>
        </w:rPr>
        <w:t xml:space="preserve">m’a accompagné tout au long de ce voyage. Il est guitariste. En fait, je lui ai demandé si je </w:t>
      </w:r>
      <w:r>
        <w:rPr>
          <w:i/>
          <w:iCs/>
        </w:rPr>
        <w:t>pouvais garder</w:t>
      </w:r>
      <w:r w:rsidRPr="005347F2">
        <w:rPr>
          <w:i/>
          <w:iCs/>
        </w:rPr>
        <w:t xml:space="preserve"> sa guitare avant de quitter ce monde. Il me l</w:t>
      </w:r>
      <w:r>
        <w:rPr>
          <w:i/>
          <w:iCs/>
        </w:rPr>
        <w:t>’</w:t>
      </w:r>
      <w:r w:rsidRPr="005347F2">
        <w:rPr>
          <w:i/>
          <w:iCs/>
        </w:rPr>
        <w:t>a donnée. La voici.</w:t>
      </w:r>
      <w:r w:rsidRPr="006C2602">
        <w:t xml:space="preserve"> » </w:t>
      </w:r>
    </w:p>
    <w:p w:rsidR="003B434E" w:rsidRDefault="003B434E" w:rsidP="006C2602">
      <w:pPr>
        <w:spacing w:line="360" w:lineRule="auto"/>
        <w:ind w:firstLine="720"/>
        <w:jc w:val="both"/>
      </w:pPr>
      <w:r w:rsidRPr="006C2602">
        <w:t>Jean pri</w:t>
      </w:r>
      <w:r>
        <w:t>t</w:t>
      </w:r>
      <w:r w:rsidRPr="006C2602">
        <w:t xml:space="preserve"> la guitare et la montra à Apollon. </w:t>
      </w:r>
    </w:p>
    <w:p w:rsidR="003B434E" w:rsidRDefault="003B434E" w:rsidP="006C2602">
      <w:pPr>
        <w:spacing w:line="360" w:lineRule="auto"/>
        <w:ind w:firstLine="720"/>
        <w:jc w:val="both"/>
      </w:pPr>
      <w:r>
        <w:t>-</w:t>
      </w:r>
      <w:r w:rsidRPr="006C2602">
        <w:t> </w:t>
      </w:r>
      <w:r w:rsidRPr="005347F2">
        <w:rPr>
          <w:i/>
          <w:iCs/>
        </w:rPr>
        <w:t xml:space="preserve">Ceci est un instrument superbe. Cela produit des sons magnifiques si </w:t>
      </w:r>
      <w:r>
        <w:rPr>
          <w:i/>
          <w:iCs/>
        </w:rPr>
        <w:t>l’on en touche</w:t>
      </w:r>
      <w:r w:rsidRPr="005347F2">
        <w:rPr>
          <w:i/>
          <w:iCs/>
        </w:rPr>
        <w:t xml:space="preserve"> les bonnes cordes. J’ai aussi fait la découverte d’un autre instrument, un peu plus grand : le piano. Ces deux instruments sont phénoménaux. </w:t>
      </w:r>
      <w:r>
        <w:rPr>
          <w:i/>
          <w:iCs/>
        </w:rPr>
        <w:t>Peut-être devrions-nous laisser une dernière chance à</w:t>
      </w:r>
      <w:r w:rsidRPr="005347F2">
        <w:rPr>
          <w:i/>
          <w:iCs/>
        </w:rPr>
        <w:t xml:space="preserve"> la musique et</w:t>
      </w:r>
      <w:r>
        <w:rPr>
          <w:i/>
          <w:iCs/>
        </w:rPr>
        <w:t xml:space="preserve"> à</w:t>
      </w:r>
      <w:r w:rsidRPr="005347F2">
        <w:rPr>
          <w:i/>
          <w:iCs/>
        </w:rPr>
        <w:t xml:space="preserve"> l’art de ce monde. </w:t>
      </w:r>
      <w:r>
        <w:rPr>
          <w:i/>
          <w:iCs/>
        </w:rPr>
        <w:t>Laissons-les</w:t>
      </w:r>
      <w:r w:rsidRPr="005347F2">
        <w:rPr>
          <w:i/>
          <w:iCs/>
        </w:rPr>
        <w:t xml:space="preserve"> évoluer et vo</w:t>
      </w:r>
      <w:r>
        <w:rPr>
          <w:i/>
          <w:iCs/>
        </w:rPr>
        <w:t>yons ce qu’ils</w:t>
      </w:r>
      <w:r w:rsidRPr="005347F2">
        <w:rPr>
          <w:i/>
          <w:iCs/>
        </w:rPr>
        <w:t xml:space="preserve"> deviendr</w:t>
      </w:r>
      <w:r>
        <w:rPr>
          <w:i/>
          <w:iCs/>
        </w:rPr>
        <w:t>ont</w:t>
      </w:r>
      <w:r w:rsidRPr="006C2602">
        <w:t xml:space="preserve">. » </w:t>
      </w:r>
    </w:p>
    <w:p w:rsidR="003B434E" w:rsidRDefault="003B434E" w:rsidP="006C2602">
      <w:pPr>
        <w:spacing w:line="360" w:lineRule="auto"/>
        <w:ind w:firstLine="720"/>
        <w:jc w:val="both"/>
      </w:pPr>
      <w:r>
        <w:t>Les muses se regardèrent et interrogèrent Apollon du regard. Le Dieu fit un geste d’approbation</w:t>
      </w:r>
      <w:r w:rsidRPr="006C2602">
        <w:t>.</w:t>
      </w:r>
    </w:p>
    <w:p w:rsidR="003B434E" w:rsidRDefault="003B434E" w:rsidP="006C2602">
      <w:pPr>
        <w:spacing w:line="360" w:lineRule="auto"/>
        <w:ind w:firstLine="720"/>
        <w:jc w:val="both"/>
      </w:pPr>
    </w:p>
    <w:p w:rsidR="003B434E" w:rsidRPr="006C2602" w:rsidRDefault="003B434E" w:rsidP="006C2602">
      <w:pPr>
        <w:spacing w:line="360" w:lineRule="auto"/>
        <w:ind w:firstLine="720"/>
        <w:jc w:val="both"/>
      </w:pPr>
    </w:p>
    <w:p w:rsidR="003B434E" w:rsidRPr="00CD76D6" w:rsidRDefault="003B434E" w:rsidP="006C2602">
      <w:pPr>
        <w:spacing w:line="360" w:lineRule="auto"/>
        <w:ind w:firstLine="720"/>
        <w:jc w:val="both"/>
        <w:rPr>
          <w:b/>
          <w:bCs/>
        </w:rPr>
      </w:pPr>
      <w:r w:rsidRPr="00CD76D6">
        <w:rPr>
          <w:b/>
          <w:bCs/>
        </w:rPr>
        <w:t xml:space="preserve">Des milliers d’années passèrent, et tout ce qui était considéré comme étant de l’art fut détruit. Apollon, de désespoir, se détourna du monde et se réfugia </w:t>
      </w:r>
      <w:r>
        <w:rPr>
          <w:b/>
          <w:bCs/>
        </w:rPr>
        <w:t>au sommet de</w:t>
      </w:r>
      <w:r w:rsidRPr="00CD76D6">
        <w:rPr>
          <w:b/>
          <w:bCs/>
        </w:rPr>
        <w:t xml:space="preserve"> l’Olympe, d’où il ne descendit plus. Jean vit tout depuis le </w:t>
      </w:r>
      <w:r>
        <w:rPr>
          <w:b/>
          <w:bCs/>
        </w:rPr>
        <w:t>P</w:t>
      </w:r>
      <w:r w:rsidRPr="00CD76D6">
        <w:rPr>
          <w:b/>
          <w:bCs/>
        </w:rPr>
        <w:t>aradis, et regretta son choix.</w:t>
      </w:r>
    </w:p>
    <w:sectPr w:rsidR="003B434E" w:rsidRPr="00CD76D6" w:rsidSect="00CB7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425"/>
  <w:characterSpacingControl w:val="doNotCompress"/>
  <w:doNotValidateAgainstSchema/>
  <w:doNotDemarcateInvalidXml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5D6"/>
    <w:rsid w:val="000435D6"/>
    <w:rsid w:val="000735B6"/>
    <w:rsid w:val="0007513C"/>
    <w:rsid w:val="00102F4B"/>
    <w:rsid w:val="001A2791"/>
    <w:rsid w:val="001D4D1C"/>
    <w:rsid w:val="002F7E67"/>
    <w:rsid w:val="003B434E"/>
    <w:rsid w:val="0043382B"/>
    <w:rsid w:val="005347F2"/>
    <w:rsid w:val="005D044E"/>
    <w:rsid w:val="005D2DBA"/>
    <w:rsid w:val="005F0CDE"/>
    <w:rsid w:val="00631350"/>
    <w:rsid w:val="006A10AC"/>
    <w:rsid w:val="006C2602"/>
    <w:rsid w:val="006D37C7"/>
    <w:rsid w:val="0084605F"/>
    <w:rsid w:val="008A72BB"/>
    <w:rsid w:val="0097778C"/>
    <w:rsid w:val="00A11FB5"/>
    <w:rsid w:val="00A317B0"/>
    <w:rsid w:val="00AB16F2"/>
    <w:rsid w:val="00AC17B8"/>
    <w:rsid w:val="00BB0E14"/>
    <w:rsid w:val="00BB356A"/>
    <w:rsid w:val="00BE73C9"/>
    <w:rsid w:val="00C01251"/>
    <w:rsid w:val="00C70150"/>
    <w:rsid w:val="00C75359"/>
    <w:rsid w:val="00C9536B"/>
    <w:rsid w:val="00CB7637"/>
    <w:rsid w:val="00CD4D89"/>
    <w:rsid w:val="00CD76D6"/>
    <w:rsid w:val="00DA2FD0"/>
    <w:rsid w:val="00ED754D"/>
    <w:rsid w:val="00F544C3"/>
    <w:rsid w:val="00FF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63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75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359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3</Pages>
  <Words>992</Words>
  <Characters>5460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 Philosophique</dc:title>
  <dc:subject/>
  <dc:creator>Farid Mouawad</dc:creator>
  <cp:keywords/>
  <dc:description/>
  <cp:lastModifiedBy>salma</cp:lastModifiedBy>
  <cp:revision>10</cp:revision>
  <cp:lastPrinted>2015-04-14T15:27:00Z</cp:lastPrinted>
  <dcterms:created xsi:type="dcterms:W3CDTF">2015-05-16T12:14:00Z</dcterms:created>
  <dcterms:modified xsi:type="dcterms:W3CDTF">2015-05-16T12:59:00Z</dcterms:modified>
</cp:coreProperties>
</file>