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C0D" w:rsidRPr="00C85718" w:rsidRDefault="00416C0D" w:rsidP="00C85718">
      <w:pPr>
        <w:spacing w:line="360" w:lineRule="auto"/>
        <w:jc w:val="center"/>
        <w:rPr>
          <w:b/>
          <w:bCs/>
          <w:sz w:val="40"/>
          <w:szCs w:val="40"/>
        </w:rPr>
      </w:pPr>
      <w:r w:rsidRPr="00C85718">
        <w:rPr>
          <w:b/>
          <w:bCs/>
          <w:sz w:val="40"/>
          <w:szCs w:val="40"/>
        </w:rPr>
        <w:t xml:space="preserve">Guerre au pays </w:t>
      </w:r>
      <w:r>
        <w:rPr>
          <w:b/>
          <w:bCs/>
          <w:sz w:val="40"/>
          <w:szCs w:val="40"/>
        </w:rPr>
        <w:t xml:space="preserve">des </w:t>
      </w:r>
      <w:r w:rsidRPr="00C85718">
        <w:rPr>
          <w:b/>
          <w:bCs/>
          <w:sz w:val="40"/>
          <w:szCs w:val="40"/>
        </w:rPr>
        <w:t>Doudous</w:t>
      </w:r>
    </w:p>
    <w:p w:rsidR="00416C0D" w:rsidRPr="00C85718" w:rsidRDefault="00416C0D" w:rsidP="00C85718">
      <w:pPr>
        <w:spacing w:line="360" w:lineRule="auto"/>
        <w:jc w:val="center"/>
        <w:rPr>
          <w:i/>
          <w:iCs/>
          <w:sz w:val="28"/>
          <w:szCs w:val="28"/>
        </w:rPr>
      </w:pPr>
      <w:r w:rsidRPr="00C85718">
        <w:rPr>
          <w:i/>
          <w:iCs/>
          <w:sz w:val="28"/>
          <w:szCs w:val="28"/>
        </w:rPr>
        <w:t>par Ruth Hutapeah</w:t>
      </w:r>
    </w:p>
    <w:p w:rsidR="00416C0D" w:rsidRPr="00625710" w:rsidRDefault="00416C0D" w:rsidP="00625710">
      <w:pPr>
        <w:spacing w:line="360" w:lineRule="auto"/>
        <w:rPr>
          <w:rFonts w:cs="Arial"/>
        </w:rPr>
      </w:pPr>
    </w:p>
    <w:p w:rsidR="00416C0D" w:rsidRPr="00C85718" w:rsidRDefault="00416C0D" w:rsidP="00625710">
      <w:pPr>
        <w:spacing w:line="360" w:lineRule="auto"/>
      </w:pPr>
      <w:r w:rsidRPr="00C85718">
        <w:t xml:space="preserve">Les Doudous étaient des petits personnages en peluche, qu’un fabricant nommé Mignon avait cousus, un par un. Son atelier était perché au sommet d’une colline qui dominait leur village, Arc-en-ciel. Chaque Doudou était différent. Certains avaient un grand nez, d’autres de grands yeux. Certains étaient grands et d’autres petits. Certains portaient des gants, d’autre une écharpe. Mais ils avaient tous été cousus par le même fabricant, et ils habitaient tous dans le même village. </w:t>
      </w:r>
    </w:p>
    <w:p w:rsidR="00416C0D" w:rsidRPr="00C85718" w:rsidRDefault="00416C0D" w:rsidP="00625710">
      <w:pPr>
        <w:spacing w:line="360" w:lineRule="auto"/>
      </w:pPr>
      <w:r w:rsidRPr="00C85718">
        <w:t xml:space="preserve">Tous les jours, du matin au soir, les Doudous faisaient la même chose : ils se donnaient des accessoires ou se coupaient le bras. Chaque Doudou possédait une boîte de bijoux, et une boîte de ciseaux. Parcourant le village de long en large, ils passaient leurs journées à se donner des bijoux ou à se couper entre eux. Ceux qui étaient beaux, avec du tissu doux et une belle couleur, recevaient toujours des bijoux. Mais si le tissu était rugueux et que la couleur s’estompait, les Doudous leur coupaient le bras. Ceux qui étaient doués recevaient également des bijoux. Certains étaient capables de soulever de gros morceaux de bois bien au-dessus de leur tête ou de sauter par-dessus de grandes boîtes. D’autre encore connaissaient des mots difficiles ou savaient chanter de très jolies chansons. Tous leur donnaient des bijoux. Certains Doudous étaient couverts de bijoux ! Chaque fois qu’ils recevaient des bijoux, ils se sentaient si bien ! Cela leur donnait envie de faire autre chose pour en obtenir plus. D’autre cependant, ne savaient pas faire grand-chose. Ils recevaient des coupures. </w:t>
      </w:r>
    </w:p>
    <w:p w:rsidR="00416C0D" w:rsidRPr="00C85718" w:rsidRDefault="00416C0D" w:rsidP="00625710">
      <w:pPr>
        <w:spacing w:line="360" w:lineRule="auto"/>
      </w:pPr>
      <w:r w:rsidRPr="00C85718">
        <w:t>Ruby en faisait partie. Elle essayait de sauter aussi haut que les autres, mais elle tombait toujours. Et lorsqu’elle tombait, les autres s’assemblaient autour d’elle et lui faisaient des coupures. Parfois, quand elle tombait, son tissu se déchirait, et les gens lui faisaient encore plus coupures. Au bout de quelque temps, elle avait tellement de coupures sur elle qu’elle n’osait plus sortir. Elle avait peur de faire des bêtises, comme oublier son écharpe ou marcher dans une flaque d’eau, et qu’ensuite les gens lui fassent une coupure de plus. En fait, elle avait tellement de coupure</w:t>
      </w:r>
      <w:r>
        <w:t>s</w:t>
      </w:r>
      <w:r w:rsidRPr="00C85718">
        <w:t xml:space="preserve"> que des gens s’approchaient et lui en faisaient une sans raison particulière.  </w:t>
      </w:r>
    </w:p>
    <w:p w:rsidR="00416C0D" w:rsidRPr="00C85718" w:rsidRDefault="00416C0D" w:rsidP="00625710">
      <w:pPr>
        <w:spacing w:line="360" w:lineRule="auto"/>
      </w:pPr>
      <w:r w:rsidRPr="00C85718">
        <w:t>« </w:t>
      </w:r>
      <w:r w:rsidRPr="00C85718">
        <w:rPr>
          <w:i/>
          <w:iCs/>
        </w:rPr>
        <w:t>Elle mérite beaucoup de trou</w:t>
      </w:r>
      <w:r w:rsidRPr="00C85718">
        <w:t>s » s’accordaient à dire les autres personnages de bois</w:t>
      </w:r>
      <w:r>
        <w:t xml:space="preserve"> et de tissus</w:t>
      </w:r>
      <w:r w:rsidRPr="00C85718">
        <w:t>, « </w:t>
      </w:r>
      <w:r w:rsidRPr="00C85718">
        <w:rPr>
          <w:i/>
          <w:iCs/>
        </w:rPr>
        <w:t>Elle n’est pas une bonne Doudou !</w:t>
      </w:r>
      <w:r w:rsidRPr="00C85718">
        <w:rPr>
          <w:rFonts w:cs="Arial"/>
        </w:rPr>
        <w:t> </w:t>
      </w:r>
      <w:r w:rsidRPr="00C85718">
        <w:t>». Petit à petit, Ruby les crut. «</w:t>
      </w:r>
      <w:r w:rsidRPr="00C85718">
        <w:rPr>
          <w:i/>
          <w:iCs/>
        </w:rPr>
        <w:t>Je ne suis pas une bonne Doudou</w:t>
      </w:r>
      <w:r w:rsidRPr="00C85718">
        <w:rPr>
          <w:rFonts w:cs="Arial"/>
        </w:rPr>
        <w:t> </w:t>
      </w:r>
      <w:r w:rsidRPr="00C85718">
        <w:t>», disait-elle. Les rares fois où elle sortait, elle retrouvait d’autres Doudous qui avaient beaucoup de trous. Elle se sentait mieux en leur compagnie.</w:t>
      </w:r>
    </w:p>
    <w:p w:rsidR="00416C0D" w:rsidRPr="00C85718" w:rsidRDefault="00416C0D" w:rsidP="00625710">
      <w:pPr>
        <w:spacing w:after="0" w:line="360" w:lineRule="auto"/>
      </w:pPr>
      <w:r w:rsidRPr="00C85718">
        <w:t>Un jour, elle rencontra un Doudou pas comme les autres. Il n’avait ni bijoux, ni coupures. Il parai</w:t>
      </w:r>
      <w:r>
        <w:t>ssait</w:t>
      </w:r>
      <w:r w:rsidRPr="00C85718">
        <w:t xml:space="preserve"> tout neuf. Il s’appelait Toby. Les gens pourtant essayaient bien de lui donner des bijoux ou de le couper, mais ça ne marchait pas. Certains admiraient Toby parce qu’il n’avait pas de trous, et ils venaient à toutes jambes lui donner un bijou.  Mais </w:t>
      </w:r>
      <w:r>
        <w:t xml:space="preserve">tous les bijoux qu’on lui donnait volaient en éclats sur lui. </w:t>
      </w:r>
      <w:r w:rsidRPr="00C85718">
        <w:t xml:space="preserve">D’autre le méprisaient parce qu’il n’avait pas de bijoux, et essayaient de lui couper le bras mais </w:t>
      </w:r>
      <w:r>
        <w:t xml:space="preserve">chaque fois, </w:t>
      </w:r>
      <w:r w:rsidRPr="00C85718">
        <w:t>le</w:t>
      </w:r>
      <w:r>
        <w:t>s</w:t>
      </w:r>
      <w:r w:rsidRPr="00C85718">
        <w:t xml:space="preserve"> ciseau</w:t>
      </w:r>
      <w:r>
        <w:t>x</w:t>
      </w:r>
      <w:r w:rsidRPr="00C85718">
        <w:t xml:space="preserve"> se cassa</w:t>
      </w:r>
      <w:r>
        <w:t>it</w:t>
      </w:r>
      <w:r w:rsidRPr="00C85718">
        <w:t xml:space="preserve"> aussi. </w:t>
      </w:r>
    </w:p>
    <w:p w:rsidR="00416C0D" w:rsidRPr="00C85718" w:rsidRDefault="00416C0D" w:rsidP="00625710">
      <w:pPr>
        <w:spacing w:after="0" w:line="360" w:lineRule="auto"/>
      </w:pPr>
      <w:r w:rsidRPr="00C85718">
        <w:t>« </w:t>
      </w:r>
      <w:r w:rsidRPr="00C85718">
        <w:rPr>
          <w:i/>
          <w:iCs/>
        </w:rPr>
        <w:t>J’aimerais tant être comme lui, je ne veux pas qu’on me remarque. </w:t>
      </w:r>
      <w:r w:rsidRPr="00C85718">
        <w:t>»</w:t>
      </w:r>
      <w:r>
        <w:t xml:space="preserve"> </w:t>
      </w:r>
      <w:r w:rsidRPr="00C85718">
        <w:t xml:space="preserve">pensa Ruby. </w:t>
      </w:r>
    </w:p>
    <w:p w:rsidR="00416C0D" w:rsidRPr="00C85718" w:rsidRDefault="00416C0D" w:rsidP="00625710">
      <w:pPr>
        <w:spacing w:after="0" w:line="360" w:lineRule="auto"/>
      </w:pPr>
      <w:r w:rsidRPr="00C85718">
        <w:t>Alors elle demanda au Doudou sans bijou ni coupure comment il s’y prenait.</w:t>
      </w:r>
    </w:p>
    <w:p w:rsidR="00416C0D" w:rsidRPr="00C85718" w:rsidRDefault="00416C0D" w:rsidP="00625710">
      <w:pPr>
        <w:spacing w:after="0" w:line="360" w:lineRule="auto"/>
        <w:rPr>
          <w:i/>
          <w:iCs/>
        </w:rPr>
      </w:pPr>
      <w:r w:rsidRPr="00C85718">
        <w:t>« </w:t>
      </w:r>
      <w:r w:rsidRPr="00C85718">
        <w:rPr>
          <w:i/>
          <w:iCs/>
        </w:rPr>
        <w:t>C’est simple, répondit Toby, tous les jours, je vais voir Mignon. </w:t>
      </w:r>
    </w:p>
    <w:p w:rsidR="00416C0D" w:rsidRPr="00C85718" w:rsidRDefault="00416C0D" w:rsidP="00625710">
      <w:pPr>
        <w:spacing w:after="0" w:line="360" w:lineRule="auto"/>
        <w:rPr>
          <w:i/>
          <w:iCs/>
        </w:rPr>
      </w:pPr>
      <w:r w:rsidRPr="00C85718">
        <w:rPr>
          <w:i/>
          <w:iCs/>
        </w:rPr>
        <w:t>- Mignon ? </w:t>
      </w:r>
    </w:p>
    <w:p w:rsidR="00416C0D" w:rsidRPr="00C85718" w:rsidRDefault="00416C0D" w:rsidP="00625710">
      <w:pPr>
        <w:spacing w:after="0" w:line="360" w:lineRule="auto"/>
        <w:rPr>
          <w:i/>
          <w:iCs/>
        </w:rPr>
      </w:pPr>
      <w:r w:rsidRPr="00C85718">
        <w:rPr>
          <w:i/>
          <w:iCs/>
        </w:rPr>
        <w:t>- Oui, Mignon, le fabricant. Je reste assis auprès de lui, dans son atelier.</w:t>
      </w:r>
    </w:p>
    <w:p w:rsidR="00416C0D" w:rsidRPr="00C85718" w:rsidRDefault="00416C0D" w:rsidP="00625710">
      <w:pPr>
        <w:spacing w:after="0" w:line="360" w:lineRule="auto"/>
        <w:rPr>
          <w:i/>
          <w:iCs/>
        </w:rPr>
      </w:pPr>
      <w:r w:rsidRPr="00C85718">
        <w:rPr>
          <w:i/>
          <w:iCs/>
        </w:rPr>
        <w:t>- Pourquoi ?</w:t>
      </w:r>
    </w:p>
    <w:p w:rsidR="00416C0D" w:rsidRPr="00C85718" w:rsidRDefault="00416C0D" w:rsidP="00625710">
      <w:pPr>
        <w:spacing w:after="0" w:line="360" w:lineRule="auto"/>
      </w:pPr>
      <w:r w:rsidRPr="00C85718">
        <w:rPr>
          <w:i/>
          <w:iCs/>
        </w:rPr>
        <w:t>- Et si tu allais le voir toi-même,</w:t>
      </w:r>
      <w:r w:rsidRPr="00C85718">
        <w:t xml:space="preserve"> lui dit Toby, </w:t>
      </w:r>
      <w:r w:rsidRPr="00C85718">
        <w:rPr>
          <w:i/>
          <w:iCs/>
        </w:rPr>
        <w:t>monte sur la colline, il est là</w:t>
      </w:r>
      <w:r w:rsidRPr="00C85718">
        <w:t>.</w:t>
      </w:r>
    </w:p>
    <w:p w:rsidR="00416C0D" w:rsidRPr="00C85718" w:rsidRDefault="00416C0D" w:rsidP="00625710">
      <w:pPr>
        <w:spacing w:after="0" w:line="360" w:lineRule="auto"/>
      </w:pPr>
      <w:r w:rsidRPr="00C85718">
        <w:t>Et à ces mots, le Doudou repartit en sautillant.</w:t>
      </w:r>
    </w:p>
    <w:p w:rsidR="00416C0D" w:rsidRPr="00C85718" w:rsidRDefault="00416C0D" w:rsidP="00625710">
      <w:pPr>
        <w:spacing w:after="0" w:line="360" w:lineRule="auto"/>
      </w:pPr>
      <w:r w:rsidRPr="00C85718">
        <w:t xml:space="preserve">«  </w:t>
      </w:r>
      <w:r w:rsidRPr="00C85718">
        <w:rPr>
          <w:i/>
          <w:iCs/>
        </w:rPr>
        <w:t>Mais voudra-t-il bien me voir ?</w:t>
      </w:r>
      <w:r w:rsidRPr="00C85718">
        <w:rPr>
          <w:rFonts w:cs="Arial"/>
        </w:rPr>
        <w:t> </w:t>
      </w:r>
      <w:r w:rsidRPr="00C85718">
        <w:t>», cria Ruby.</w:t>
      </w:r>
    </w:p>
    <w:p w:rsidR="00416C0D" w:rsidRPr="00C85718" w:rsidRDefault="00416C0D" w:rsidP="00625710">
      <w:pPr>
        <w:spacing w:after="0" w:line="360" w:lineRule="auto"/>
      </w:pPr>
      <w:r w:rsidRPr="00C85718">
        <w:t>Toby ne l’entendit pas. Alors Ruby rentra chez elle. Elle s’assit devant une fenêtre et regarda les personnages en coton qui couraient de l’un  à l’autre pour se donner des bijoux et se couper les bras. « </w:t>
      </w:r>
      <w:r w:rsidRPr="00C85718">
        <w:rPr>
          <w:i/>
          <w:iCs/>
        </w:rPr>
        <w:t>Ce n’est pas juste</w:t>
      </w:r>
      <w:r w:rsidRPr="00C85718">
        <w:t>. » marmonna-t-elle et elle décida d’aller voir Mignon.</w:t>
      </w:r>
    </w:p>
    <w:p w:rsidR="00416C0D" w:rsidRPr="00C85718" w:rsidRDefault="00416C0D" w:rsidP="00625710">
      <w:pPr>
        <w:spacing w:after="0" w:line="360" w:lineRule="auto"/>
      </w:pPr>
    </w:p>
    <w:p w:rsidR="00416C0D" w:rsidRPr="00C85718" w:rsidRDefault="00416C0D" w:rsidP="00625710">
      <w:pPr>
        <w:spacing w:after="0" w:line="360" w:lineRule="auto"/>
      </w:pPr>
      <w:r w:rsidRPr="00C85718">
        <w:t>Elle gravit l’étroit sentier qui menait au sommet de la colline et entra dans le grand atelier. Ses yeux de verre s’écarquillèrent devant la taille des objets qui l’entouraient. Le tabouret était aussi grand qu’elle. Elle dut se hisser sur la pointe des pieds pour voir le dessus de la table de travail. Elle vit une aiguille aussi longue que son bras. Ruby eut la gorge nouée.</w:t>
      </w:r>
    </w:p>
    <w:p w:rsidR="00416C0D" w:rsidRPr="00C85718" w:rsidRDefault="00416C0D" w:rsidP="00625710">
      <w:pPr>
        <w:spacing w:after="0" w:line="360" w:lineRule="auto"/>
      </w:pPr>
      <w:r w:rsidRPr="00C85718">
        <w:t>« </w:t>
      </w:r>
      <w:r w:rsidRPr="00C85718">
        <w:rPr>
          <w:i/>
          <w:iCs/>
        </w:rPr>
        <w:t>Je ne reste pas une seconde de plus</w:t>
      </w:r>
      <w:r w:rsidRPr="00C85718">
        <w:rPr>
          <w:rFonts w:cs="Arial"/>
        </w:rPr>
        <w:t> </w:t>
      </w:r>
      <w:r w:rsidRPr="00C85718">
        <w:t>! » Et elle fit demi-tour.</w:t>
      </w:r>
    </w:p>
    <w:p w:rsidR="00416C0D" w:rsidRPr="00C85718" w:rsidRDefault="00416C0D" w:rsidP="00625710">
      <w:pPr>
        <w:spacing w:after="0" w:line="360" w:lineRule="auto"/>
      </w:pPr>
      <w:r w:rsidRPr="00C85718">
        <w:t xml:space="preserve"> C’est alors qu’elle entendit son nom.</w:t>
      </w:r>
    </w:p>
    <w:p w:rsidR="00416C0D" w:rsidRPr="00C85718" w:rsidRDefault="00416C0D" w:rsidP="00625710">
      <w:pPr>
        <w:spacing w:after="0" w:line="360" w:lineRule="auto"/>
      </w:pPr>
      <w:r w:rsidRPr="00C85718">
        <w:t>« </w:t>
      </w:r>
      <w:r w:rsidRPr="00C85718">
        <w:rPr>
          <w:i/>
          <w:iCs/>
        </w:rPr>
        <w:t>Ruby ?</w:t>
      </w:r>
      <w:r w:rsidRPr="00C85718">
        <w:rPr>
          <w:rFonts w:cs="Arial"/>
        </w:rPr>
        <w:t> </w:t>
      </w:r>
      <w:r w:rsidRPr="00C85718">
        <w:t>» La voix était grave et puissante.</w:t>
      </w:r>
    </w:p>
    <w:p w:rsidR="00416C0D" w:rsidRPr="00C85718" w:rsidRDefault="00416C0D" w:rsidP="00625710">
      <w:pPr>
        <w:spacing w:after="0" w:line="360" w:lineRule="auto"/>
      </w:pPr>
      <w:r w:rsidRPr="00C85718">
        <w:t>Ruby s’arrêta.</w:t>
      </w:r>
    </w:p>
    <w:p w:rsidR="00416C0D" w:rsidRPr="00C85718" w:rsidRDefault="00416C0D" w:rsidP="00625710">
      <w:pPr>
        <w:spacing w:after="0" w:line="360" w:lineRule="auto"/>
      </w:pPr>
      <w:r w:rsidRPr="00C85718">
        <w:t>« </w:t>
      </w:r>
      <w:r w:rsidRPr="00C85718">
        <w:rPr>
          <w:i/>
          <w:iCs/>
        </w:rPr>
        <w:t>Ruby ! Comme je suis content de te voir ! Approche que je puisse te regarder ! </w:t>
      </w:r>
      <w:r w:rsidRPr="00C85718">
        <w:t>»</w:t>
      </w:r>
    </w:p>
    <w:p w:rsidR="00416C0D" w:rsidRPr="00C85718" w:rsidRDefault="00416C0D" w:rsidP="00625710">
      <w:pPr>
        <w:spacing w:after="0" w:line="360" w:lineRule="auto"/>
      </w:pPr>
      <w:r w:rsidRPr="00C85718">
        <w:t>Ruby se retourna lentement et leva les yeux vers l’artisan barbu.</w:t>
      </w:r>
    </w:p>
    <w:p w:rsidR="00416C0D" w:rsidRPr="00C85718" w:rsidRDefault="00416C0D" w:rsidP="00625710">
      <w:pPr>
        <w:spacing w:after="0" w:line="360" w:lineRule="auto"/>
      </w:pPr>
      <w:r w:rsidRPr="00C85718">
        <w:t>« </w:t>
      </w:r>
      <w:r w:rsidRPr="00C85718">
        <w:rPr>
          <w:i/>
          <w:iCs/>
        </w:rPr>
        <w:t>Vous connaissez mon nom ?</w:t>
      </w:r>
      <w:r w:rsidRPr="00C85718">
        <w:rPr>
          <w:rFonts w:cs="Arial"/>
        </w:rPr>
        <w:t> </w:t>
      </w:r>
      <w:r w:rsidRPr="00C85718">
        <w:t>, demanda la petite Doudou.</w:t>
      </w:r>
    </w:p>
    <w:p w:rsidR="00416C0D" w:rsidRPr="00C85718" w:rsidRDefault="00416C0D" w:rsidP="00625710">
      <w:pPr>
        <w:spacing w:after="0" w:line="360" w:lineRule="auto"/>
      </w:pPr>
      <w:r w:rsidRPr="00C85718">
        <w:t xml:space="preserve">- </w:t>
      </w:r>
      <w:r w:rsidRPr="00C85718">
        <w:rPr>
          <w:i/>
          <w:iCs/>
        </w:rPr>
        <w:t>Bien sûr, c’est moi qui t’ai faite</w:t>
      </w:r>
      <w:r w:rsidRPr="00C85718">
        <w:t>. »</w:t>
      </w:r>
    </w:p>
    <w:p w:rsidR="00416C0D" w:rsidRPr="00C85718" w:rsidRDefault="00416C0D" w:rsidP="00625710">
      <w:pPr>
        <w:spacing w:after="0" w:line="360" w:lineRule="auto"/>
      </w:pPr>
      <w:r w:rsidRPr="00C85718">
        <w:t>Mignon se pencha, la souleva et la posa sur la table de travail.</w:t>
      </w:r>
    </w:p>
    <w:p w:rsidR="00416C0D" w:rsidRPr="00C85718" w:rsidRDefault="00416C0D" w:rsidP="00625710">
      <w:pPr>
        <w:spacing w:after="0" w:line="360" w:lineRule="auto"/>
        <w:rPr>
          <w:i/>
          <w:iCs/>
        </w:rPr>
      </w:pPr>
      <w:r w:rsidRPr="00C85718">
        <w:t>« </w:t>
      </w:r>
      <w:r w:rsidRPr="00C85718">
        <w:rPr>
          <w:i/>
          <w:iCs/>
        </w:rPr>
        <w:t xml:space="preserve">Hum , </w:t>
      </w:r>
      <w:r w:rsidRPr="00C85718">
        <w:t>fit le créateur d’un air soucieux en découvrant toutes les coupures</w:t>
      </w:r>
      <w:r w:rsidRPr="00C85718">
        <w:rPr>
          <w:i/>
          <w:iCs/>
        </w:rPr>
        <w:t>,  je vois qu’on t’a fait beaucoup de trous ! </w:t>
      </w:r>
    </w:p>
    <w:p w:rsidR="00416C0D" w:rsidRPr="00C85718" w:rsidRDefault="00416C0D" w:rsidP="00625710">
      <w:pPr>
        <w:spacing w:after="0" w:line="360" w:lineRule="auto"/>
        <w:rPr>
          <w:i/>
          <w:iCs/>
        </w:rPr>
      </w:pPr>
      <w:r w:rsidRPr="00C85718">
        <w:rPr>
          <w:i/>
          <w:iCs/>
        </w:rPr>
        <w:t>- Ce n’est pas de ma faute, Mignon, j’ai fait tout ce que j’ai pu. </w:t>
      </w:r>
    </w:p>
    <w:p w:rsidR="00416C0D" w:rsidRPr="00C85718" w:rsidRDefault="00416C0D" w:rsidP="00625710">
      <w:pPr>
        <w:spacing w:after="0" w:line="360" w:lineRule="auto"/>
        <w:rPr>
          <w:i/>
          <w:iCs/>
        </w:rPr>
      </w:pPr>
      <w:r w:rsidRPr="00C85718">
        <w:rPr>
          <w:i/>
          <w:iCs/>
        </w:rPr>
        <w:t>-  Oh, tu n’as pas besoin de te justifier. Peu importe ce que pensent les autres Doudous .</w:t>
      </w:r>
    </w:p>
    <w:p w:rsidR="00416C0D" w:rsidRPr="00C85718" w:rsidRDefault="00416C0D" w:rsidP="00625710">
      <w:pPr>
        <w:spacing w:after="0" w:line="360" w:lineRule="auto"/>
        <w:rPr>
          <w:i/>
          <w:iCs/>
        </w:rPr>
      </w:pPr>
      <w:r w:rsidRPr="00C85718">
        <w:rPr>
          <w:i/>
          <w:iCs/>
        </w:rPr>
        <w:t>- Vraiment ? </w:t>
      </w:r>
    </w:p>
    <w:p w:rsidR="00416C0D" w:rsidRPr="00C85718" w:rsidRDefault="00416C0D" w:rsidP="00625710">
      <w:pPr>
        <w:spacing w:after="0" w:line="360" w:lineRule="auto"/>
      </w:pPr>
      <w:r w:rsidRPr="00C85718">
        <w:t xml:space="preserve">- </w:t>
      </w:r>
      <w:r w:rsidRPr="00C85718">
        <w:rPr>
          <w:i/>
          <w:iCs/>
        </w:rPr>
        <w:t>Oui, et tu devrais en faire autant. Qui sont-ils pour donner des bijoux et des coupures ? Ce sont des Doudous, tout comme toi. Ce qu’ils pensent de compte pas, Ruby. Tout ce qui compte</w:t>
      </w:r>
      <w:r>
        <w:rPr>
          <w:i/>
          <w:iCs/>
        </w:rPr>
        <w:t>,</w:t>
      </w:r>
      <w:r w:rsidRPr="00C85718">
        <w:rPr>
          <w:i/>
          <w:iCs/>
        </w:rPr>
        <w:t xml:space="preserve"> c’est </w:t>
      </w:r>
      <w:r>
        <w:rPr>
          <w:i/>
          <w:iCs/>
        </w:rPr>
        <w:t xml:space="preserve">ce </w:t>
      </w:r>
      <w:r w:rsidRPr="00C85718">
        <w:rPr>
          <w:i/>
          <w:iCs/>
        </w:rPr>
        <w:t>que moi je pense</w:t>
      </w:r>
      <w:r>
        <w:rPr>
          <w:i/>
          <w:iCs/>
        </w:rPr>
        <w:t>,</w:t>
      </w:r>
      <w:r w:rsidRPr="00C85718">
        <w:rPr>
          <w:i/>
          <w:iCs/>
        </w:rPr>
        <w:t xml:space="preserve"> et tu as une grande valeur pour moi, voilà ce que je pense</w:t>
      </w:r>
      <w:r w:rsidRPr="00C85718">
        <w:t xml:space="preserve">.  </w:t>
      </w:r>
    </w:p>
    <w:p w:rsidR="00416C0D" w:rsidRPr="00C85718" w:rsidRDefault="00416C0D" w:rsidP="00625710">
      <w:pPr>
        <w:spacing w:after="0" w:line="360" w:lineRule="auto"/>
      </w:pPr>
      <w:r w:rsidRPr="00C85718">
        <w:t>Ruby se mit à rire.</w:t>
      </w:r>
    </w:p>
    <w:p w:rsidR="00416C0D" w:rsidRPr="00C85718" w:rsidRDefault="00416C0D" w:rsidP="00625710">
      <w:pPr>
        <w:spacing w:after="0" w:line="360" w:lineRule="auto"/>
      </w:pPr>
      <w:r w:rsidRPr="00C85718">
        <w:t xml:space="preserve">- </w:t>
      </w:r>
      <w:r w:rsidRPr="00C85718">
        <w:rPr>
          <w:i/>
          <w:iCs/>
        </w:rPr>
        <w:t>Moi, une grande valeur ? Mais en quoi ? Je ne sais pas marcher vite, je ne sais pas sauter, ma couleur s’écaille. Pourquoi ai-je de la valeur à vos yeux ?</w:t>
      </w:r>
      <w:r w:rsidRPr="00C85718">
        <w:t xml:space="preserve"> </w:t>
      </w:r>
    </w:p>
    <w:p w:rsidR="00416C0D" w:rsidRPr="00C85718" w:rsidRDefault="00416C0D" w:rsidP="00625710">
      <w:pPr>
        <w:spacing w:after="0" w:line="360" w:lineRule="auto"/>
      </w:pPr>
      <w:r w:rsidRPr="00C85718">
        <w:t>Mignon regarda Ruby, posa ses mains sur ses petites épaules de bois, et répondit très lentement :</w:t>
      </w:r>
    </w:p>
    <w:p w:rsidR="00416C0D" w:rsidRPr="00C85718" w:rsidRDefault="00416C0D" w:rsidP="00625710">
      <w:pPr>
        <w:spacing w:after="0" w:line="360" w:lineRule="auto"/>
      </w:pPr>
      <w:r w:rsidRPr="00C85718">
        <w:t xml:space="preserve">- </w:t>
      </w:r>
      <w:r w:rsidRPr="00C85718">
        <w:rPr>
          <w:i/>
          <w:iCs/>
        </w:rPr>
        <w:t>Parce que tu es à moi. Voilà pourquoi tu as de la valeur à mes yeux</w:t>
      </w:r>
      <w:r w:rsidRPr="00C85718">
        <w:t>. »</w:t>
      </w:r>
    </w:p>
    <w:p w:rsidR="00416C0D" w:rsidRPr="00C85718" w:rsidRDefault="00416C0D" w:rsidP="00625710">
      <w:pPr>
        <w:spacing w:after="0" w:line="360" w:lineRule="auto"/>
      </w:pPr>
      <w:r w:rsidRPr="00C85718">
        <w:t>Ruby n’aurait jamais imaginé que quelqu’un la regarderait comme cela, encore moins son Créateur.</w:t>
      </w:r>
    </w:p>
    <w:p w:rsidR="00416C0D" w:rsidRPr="00C85718" w:rsidRDefault="00416C0D" w:rsidP="00625710">
      <w:pPr>
        <w:spacing w:after="0" w:line="360" w:lineRule="auto"/>
      </w:pPr>
      <w:r w:rsidRPr="00C85718">
        <w:t>Elle ne sut plus quoi dire.</w:t>
      </w:r>
    </w:p>
    <w:p w:rsidR="00416C0D" w:rsidRPr="00C85718" w:rsidRDefault="00416C0D" w:rsidP="00625710">
      <w:pPr>
        <w:spacing w:after="0" w:line="360" w:lineRule="auto"/>
      </w:pPr>
      <w:r w:rsidRPr="00C85718">
        <w:t>« </w:t>
      </w:r>
      <w:r w:rsidRPr="00C85718">
        <w:rPr>
          <w:i/>
          <w:iCs/>
        </w:rPr>
        <w:t>Chaque jour, j’ai espéré que tu viendrais</w:t>
      </w:r>
      <w:r w:rsidRPr="00C85718">
        <w:rPr>
          <w:rFonts w:cs="Arial"/>
        </w:rPr>
        <w:t> </w:t>
      </w:r>
      <w:r w:rsidRPr="00C85718">
        <w:t>, explique Mignon.</w:t>
      </w:r>
    </w:p>
    <w:p w:rsidR="00416C0D" w:rsidRPr="00C85718" w:rsidRDefault="00416C0D" w:rsidP="00625710">
      <w:pPr>
        <w:spacing w:after="0" w:line="360" w:lineRule="auto"/>
      </w:pPr>
      <w:r w:rsidRPr="00C85718">
        <w:rPr>
          <w:i/>
          <w:iCs/>
        </w:rPr>
        <w:t>- Je suis venue grâce à un autre doudou que j’ai rencontré, il s’appelle Toby</w:t>
      </w:r>
      <w:r w:rsidRPr="00C85718">
        <w:t>, dit Ruby.</w:t>
      </w:r>
    </w:p>
    <w:p w:rsidR="00416C0D" w:rsidRPr="00C85718" w:rsidRDefault="00416C0D" w:rsidP="00625710">
      <w:pPr>
        <w:spacing w:after="0" w:line="360" w:lineRule="auto"/>
        <w:rPr>
          <w:i/>
          <w:iCs/>
        </w:rPr>
      </w:pPr>
      <w:r w:rsidRPr="00C85718">
        <w:rPr>
          <w:i/>
          <w:iCs/>
        </w:rPr>
        <w:t>- Je sais. Il m’a parlé de toi.</w:t>
      </w:r>
    </w:p>
    <w:p w:rsidR="00416C0D" w:rsidRPr="00C85718" w:rsidRDefault="00416C0D" w:rsidP="00625710">
      <w:pPr>
        <w:spacing w:after="0" w:line="360" w:lineRule="auto"/>
        <w:rPr>
          <w:i/>
          <w:iCs/>
        </w:rPr>
      </w:pPr>
      <w:r w:rsidRPr="00C85718">
        <w:rPr>
          <w:i/>
          <w:iCs/>
        </w:rPr>
        <w:t xml:space="preserve">- Mais comment se fait-il que les bijoux et les ciseaux se cassent sur lui ? </w:t>
      </w:r>
    </w:p>
    <w:p w:rsidR="00416C0D" w:rsidRPr="00C85718" w:rsidRDefault="00416C0D" w:rsidP="00625710">
      <w:pPr>
        <w:spacing w:after="0" w:line="360" w:lineRule="auto"/>
      </w:pPr>
      <w:r w:rsidRPr="00C85718">
        <w:rPr>
          <w:i/>
          <w:iCs/>
        </w:rPr>
        <w:t>- Parce qu’il a décidé que ce que je pensais était plus important que ce que les autres pensaient. Les</w:t>
      </w:r>
      <w:r w:rsidRPr="00C85718">
        <w:t xml:space="preserve"> </w:t>
      </w:r>
      <w:r w:rsidRPr="00C85718">
        <w:rPr>
          <w:i/>
          <w:iCs/>
        </w:rPr>
        <w:t>ciseaux ne te coupent que si tu leur permets de couper,</w:t>
      </w:r>
      <w:r w:rsidRPr="00C85718">
        <w:t xml:space="preserve"> répondit le créateur avec douceur.</w:t>
      </w:r>
    </w:p>
    <w:p w:rsidR="00416C0D" w:rsidRPr="00C85718" w:rsidRDefault="00416C0D" w:rsidP="00625710">
      <w:pPr>
        <w:spacing w:after="0" w:line="360" w:lineRule="auto"/>
        <w:rPr>
          <w:i/>
          <w:iCs/>
        </w:rPr>
      </w:pPr>
      <w:r w:rsidRPr="00C85718">
        <w:rPr>
          <w:i/>
          <w:iCs/>
        </w:rPr>
        <w:t>- Comment est-ce possible ?</w:t>
      </w:r>
    </w:p>
    <w:p w:rsidR="00416C0D" w:rsidRPr="00C85718" w:rsidRDefault="00416C0D" w:rsidP="00625710">
      <w:pPr>
        <w:spacing w:after="0" w:line="360" w:lineRule="auto"/>
        <w:rPr>
          <w:i/>
          <w:iCs/>
        </w:rPr>
      </w:pPr>
      <w:r w:rsidRPr="00C85718">
        <w:rPr>
          <w:i/>
          <w:iCs/>
        </w:rPr>
        <w:t xml:space="preserve">- Les ciseaux ne te coupent que s’ils ont de l'importance pour toi. Plus tu mets ta confiance dans mon amour, moins tu te soucies de leurs ciseaux. </w:t>
      </w:r>
    </w:p>
    <w:p w:rsidR="00416C0D" w:rsidRPr="00C85718" w:rsidRDefault="00416C0D" w:rsidP="00625710">
      <w:pPr>
        <w:spacing w:after="0" w:line="360" w:lineRule="auto"/>
      </w:pPr>
      <w:r w:rsidRPr="00C85718">
        <w:rPr>
          <w:i/>
          <w:iCs/>
        </w:rPr>
        <w:t>- Je ne comprends pas très bien</w:t>
      </w:r>
      <w:r w:rsidRPr="00C85718">
        <w:t>. »</w:t>
      </w:r>
    </w:p>
    <w:p w:rsidR="00416C0D" w:rsidRPr="00C85718" w:rsidRDefault="00416C0D" w:rsidP="00625710">
      <w:pPr>
        <w:spacing w:after="0" w:line="360" w:lineRule="auto"/>
      </w:pPr>
      <w:r w:rsidRPr="00C85718">
        <w:t xml:space="preserve"> Mignon sourit. « </w:t>
      </w:r>
      <w:r w:rsidRPr="00C85718">
        <w:rPr>
          <w:i/>
          <w:iCs/>
        </w:rPr>
        <w:t>Ça viendra, mais cela prendra du temps. Tu as reçu beaucoup coupures. Viens donc me voir tous les jours, laisse-moi te réparer et te protéger</w:t>
      </w:r>
      <w:r w:rsidRPr="00C85718">
        <w:t>.»</w:t>
      </w:r>
    </w:p>
    <w:p w:rsidR="00416C0D" w:rsidRPr="00C85718" w:rsidRDefault="00416C0D" w:rsidP="00625710">
      <w:pPr>
        <w:spacing w:after="0" w:line="360" w:lineRule="auto"/>
      </w:pPr>
      <w:r w:rsidRPr="00C85718">
        <w:t>Mignon l’allongea sur la table et la recousit avec une douceur telle que Ruby s’endormit aussitôt.</w:t>
      </w:r>
    </w:p>
    <w:p w:rsidR="00416C0D" w:rsidRPr="00C85718" w:rsidRDefault="00416C0D" w:rsidP="00625710">
      <w:pPr>
        <w:spacing w:after="0" w:line="360" w:lineRule="auto"/>
      </w:pPr>
      <w:r w:rsidRPr="00C85718">
        <w:t>A son réveil, elle ne reconnut pas ses bras. Ils étaient tous neufs et en plus de cela son tissu avait été changé. Elle remercia Mignon et promit de venir le voir tous les jours.</w:t>
      </w:r>
    </w:p>
    <w:p w:rsidR="00416C0D" w:rsidRPr="00C85718" w:rsidRDefault="00416C0D" w:rsidP="00625710">
      <w:pPr>
        <w:spacing w:after="0" w:line="360" w:lineRule="auto"/>
      </w:pPr>
      <w:r w:rsidRPr="00C85718">
        <w:t xml:space="preserve">Sur la route pour rentrer, les gens, en voyant son beau tissu, furent jaloux et essayèrent de lui couper le bras mais le ciseau se cassa. Ils ne comprenaient pas. Tous pensaient que son tissu était indéchirable. Mais ce n’était pas le cas, son tissu pouvait se déchirer. </w:t>
      </w:r>
    </w:p>
    <w:p w:rsidR="00416C0D" w:rsidRPr="00C85718" w:rsidRDefault="00416C0D" w:rsidP="00625710">
      <w:pPr>
        <w:spacing w:after="0" w:line="360" w:lineRule="auto"/>
      </w:pPr>
      <w:r w:rsidRPr="00C85718">
        <w:t>Ruby non plus n’en revenait pas. Sa rencontre avec Mignon l’avait tellement réconfortée que, même sans trop y croire, elle s’était imprégnée de ses paroles et voilà que leur effet se réalisait !</w:t>
      </w:r>
    </w:p>
    <w:p w:rsidR="00416C0D" w:rsidRPr="00C85718" w:rsidRDefault="00416C0D" w:rsidP="00625710">
      <w:pPr>
        <w:spacing w:after="0" w:line="360" w:lineRule="auto"/>
      </w:pPr>
    </w:p>
    <w:p w:rsidR="00416C0D" w:rsidRPr="00C85718" w:rsidRDefault="00416C0D" w:rsidP="00625710">
      <w:pPr>
        <w:spacing w:after="0" w:line="360" w:lineRule="auto"/>
      </w:pPr>
      <w:r w:rsidRPr="00C85718">
        <w:t>Mignon la surveillait nuit et jour depuis le sommet de sa colline. Et c’était son amour qui la protégeait.</w:t>
      </w:r>
    </w:p>
    <w:sectPr w:rsidR="00416C0D" w:rsidRPr="00C85718" w:rsidSect="00B9607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l?r ??fc"/>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characterSpacingControl w:val="doNotCompress"/>
  <w:doNotValidateAgainstSchema/>
  <w:doNotDemarcateInvalidXml/>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6746"/>
    <w:rsid w:val="00014C53"/>
    <w:rsid w:val="0006305B"/>
    <w:rsid w:val="000D4068"/>
    <w:rsid w:val="000E1D67"/>
    <w:rsid w:val="002607DA"/>
    <w:rsid w:val="00292F19"/>
    <w:rsid w:val="003C6796"/>
    <w:rsid w:val="003D1298"/>
    <w:rsid w:val="00410690"/>
    <w:rsid w:val="00416C0D"/>
    <w:rsid w:val="004834E6"/>
    <w:rsid w:val="00484BB9"/>
    <w:rsid w:val="004A2D3F"/>
    <w:rsid w:val="005042B1"/>
    <w:rsid w:val="0055035D"/>
    <w:rsid w:val="005C4783"/>
    <w:rsid w:val="0061098E"/>
    <w:rsid w:val="00625710"/>
    <w:rsid w:val="0071630B"/>
    <w:rsid w:val="00850794"/>
    <w:rsid w:val="00897074"/>
    <w:rsid w:val="008F028E"/>
    <w:rsid w:val="0090225C"/>
    <w:rsid w:val="0090408B"/>
    <w:rsid w:val="00A06330"/>
    <w:rsid w:val="00A5127B"/>
    <w:rsid w:val="00B96076"/>
    <w:rsid w:val="00BA6746"/>
    <w:rsid w:val="00BF63D1"/>
    <w:rsid w:val="00C17C46"/>
    <w:rsid w:val="00C85718"/>
    <w:rsid w:val="00C87322"/>
    <w:rsid w:val="00D37CCE"/>
    <w:rsid w:val="00D8518C"/>
    <w:rsid w:val="00E37BA6"/>
    <w:rsid w:val="00EA02BA"/>
    <w:rsid w:val="00FA263F"/>
    <w:rsid w:val="00FF6541"/>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Arial"/>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076"/>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BA6746"/>
    <w:pPr>
      <w:spacing w:after="0" w:line="240" w:lineRule="auto"/>
      <w:contextualSpacing/>
    </w:pPr>
    <w:rPr>
      <w:rFonts w:ascii="Calibri Light" w:hAnsi="Calibri Light" w:cs="Calibri Light"/>
      <w:spacing w:val="-10"/>
      <w:kern w:val="28"/>
      <w:sz w:val="56"/>
      <w:szCs w:val="56"/>
    </w:rPr>
  </w:style>
  <w:style w:type="character" w:customStyle="1" w:styleId="TitleChar">
    <w:name w:val="Title Char"/>
    <w:basedOn w:val="DefaultParagraphFont"/>
    <w:link w:val="Title"/>
    <w:uiPriority w:val="99"/>
    <w:rsid w:val="00BA6746"/>
    <w:rPr>
      <w:rFonts w:ascii="Calibri Light" w:hAnsi="Calibri Light" w:cs="Calibri Light"/>
      <w:spacing w:val="-10"/>
      <w:kern w:val="28"/>
      <w:sz w:val="56"/>
      <w:szCs w:val="56"/>
    </w:rPr>
  </w:style>
  <w:style w:type="paragraph" w:styleId="BalloonText">
    <w:name w:val="Balloon Text"/>
    <w:basedOn w:val="Normal"/>
    <w:link w:val="BalloonTextChar"/>
    <w:uiPriority w:val="99"/>
    <w:semiHidden/>
    <w:rsid w:val="00FF6541"/>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imes New Roman" w:hAnsi="Times New Roman" w:cs="Times New Roman"/>
      <w:sz w:val="2"/>
      <w:szCs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57</TotalTime>
  <Pages>3</Pages>
  <Words>1166</Words>
  <Characters>6415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Doudous</dc:title>
  <dc:subject/>
  <dc:creator>SAMSUNG</dc:creator>
  <cp:keywords/>
  <dc:description/>
  <cp:lastModifiedBy>salma</cp:lastModifiedBy>
  <cp:revision>10</cp:revision>
  <cp:lastPrinted>2015-05-16T11:26:00Z</cp:lastPrinted>
  <dcterms:created xsi:type="dcterms:W3CDTF">2015-05-16T11:15:00Z</dcterms:created>
  <dcterms:modified xsi:type="dcterms:W3CDTF">2015-05-16T12:12:00Z</dcterms:modified>
</cp:coreProperties>
</file>